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0" w:rsidRDefault="003822C0" w:rsidP="00C34F24">
      <w:pPr>
        <w:rPr>
          <w:rFonts w:ascii="仿宋_GB2312" w:eastAsia="仿宋_GB2312" w:hAnsi="Calibri"/>
          <w:color w:val="000000" w:themeColor="text1"/>
          <w:sz w:val="32"/>
          <w:szCs w:val="32"/>
        </w:rPr>
      </w:pPr>
      <w:bookmarkStart w:id="0" w:name="OLE_LINK3"/>
      <w:bookmarkStart w:id="1" w:name="OLE_LINK4"/>
    </w:p>
    <w:tbl>
      <w:tblPr>
        <w:tblW w:w="8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1695"/>
        <w:gridCol w:w="2265"/>
        <w:gridCol w:w="1560"/>
        <w:gridCol w:w="1079"/>
        <w:gridCol w:w="1395"/>
      </w:tblGrid>
      <w:tr w:rsidR="003822C0">
        <w:trPr>
          <w:trHeight w:val="1140"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  <w:lang/>
              </w:rPr>
              <w:t>2018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  <w:lang/>
              </w:rPr>
              <w:t>年教育学院合作教学点工作会议参会回执</w:t>
            </w: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参会人员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手机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联系人手机</w:t>
            </w: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3822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请假人员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手机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22C0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2C0" w:rsidRDefault="00C34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C0" w:rsidRDefault="003822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  <w:bookmarkEnd w:id="1"/>
    </w:tbl>
    <w:p w:rsidR="003822C0" w:rsidRDefault="003822C0">
      <w:pPr>
        <w:ind w:firstLine="420"/>
        <w:rPr>
          <w:rFonts w:ascii="仿宋_GB2312" w:eastAsia="仿宋_GB2312" w:hAnsi="Calibri"/>
          <w:color w:val="000000" w:themeColor="text1"/>
          <w:sz w:val="32"/>
          <w:szCs w:val="32"/>
        </w:rPr>
      </w:pPr>
    </w:p>
    <w:sectPr w:rsidR="003822C0" w:rsidSect="0038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12CC3"/>
    <w:multiLevelType w:val="singleLevel"/>
    <w:tmpl w:val="DD712CC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FF3B30"/>
    <w:rsid w:val="003822C0"/>
    <w:rsid w:val="00C34F24"/>
    <w:rsid w:val="010337C0"/>
    <w:rsid w:val="079E43A4"/>
    <w:rsid w:val="0838336D"/>
    <w:rsid w:val="0AC91C9E"/>
    <w:rsid w:val="0D6D1BB5"/>
    <w:rsid w:val="13CF0C92"/>
    <w:rsid w:val="1DCC50F6"/>
    <w:rsid w:val="1F520129"/>
    <w:rsid w:val="21E85B91"/>
    <w:rsid w:val="2A8057D1"/>
    <w:rsid w:val="31E01F7F"/>
    <w:rsid w:val="334F0B24"/>
    <w:rsid w:val="3B671A89"/>
    <w:rsid w:val="3C3E4B01"/>
    <w:rsid w:val="3D0855D3"/>
    <w:rsid w:val="3E364819"/>
    <w:rsid w:val="471E1C93"/>
    <w:rsid w:val="50305380"/>
    <w:rsid w:val="58BD0D17"/>
    <w:rsid w:val="58C22A7C"/>
    <w:rsid w:val="59952C1E"/>
    <w:rsid w:val="59DE40AE"/>
    <w:rsid w:val="616C7273"/>
    <w:rsid w:val="6409666E"/>
    <w:rsid w:val="64E60807"/>
    <w:rsid w:val="655B6564"/>
    <w:rsid w:val="68F33A11"/>
    <w:rsid w:val="6A397D97"/>
    <w:rsid w:val="6A510D73"/>
    <w:rsid w:val="6D535020"/>
    <w:rsid w:val="74FF3B30"/>
    <w:rsid w:val="7BEC7716"/>
    <w:rsid w:val="7F69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le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汪云</dc:creator>
  <cp:lastModifiedBy>Administrator</cp:lastModifiedBy>
  <cp:revision>2</cp:revision>
  <dcterms:created xsi:type="dcterms:W3CDTF">2018-11-06T06:34:00Z</dcterms:created>
  <dcterms:modified xsi:type="dcterms:W3CDTF">2018-11-09T04:31:00Z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